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9E" w:rsidRDefault="00B32A9E" w:rsidP="009145A1">
      <w:pPr>
        <w:spacing w:after="0"/>
        <w:rPr>
          <w:rFonts w:ascii="Viner Hand ITC" w:hAnsi="Viner Hand ITC"/>
        </w:rPr>
      </w:pPr>
      <w:r w:rsidRPr="008F5F8F">
        <w:rPr>
          <w:rFonts w:ascii="Viner Hand ITC" w:hAnsi="Viner Hand ITC"/>
          <w:b/>
          <w:sz w:val="24"/>
          <w:szCs w:val="24"/>
        </w:rPr>
        <w:t>PUTOVÁNÍ  S  MENDÍKY  -  EXPEDICE   MENDÍK   2015</w:t>
      </w:r>
      <w:r>
        <w:rPr>
          <w:rFonts w:ascii="Viner Hand ITC" w:hAnsi="Viner Hand ITC"/>
        </w:rPr>
        <w:t xml:space="preserve">        </w:t>
      </w:r>
    </w:p>
    <w:p w:rsidR="00B32A9E" w:rsidRPr="00607BA3" w:rsidRDefault="00B32A9E" w:rsidP="009145A1">
      <w:pPr>
        <w:spacing w:after="0"/>
        <w:rPr>
          <w:rFonts w:cs="Calibri"/>
        </w:rPr>
      </w:pPr>
      <w:r>
        <w:rPr>
          <w:rFonts w:ascii="Viner Hand ITC" w:hAnsi="Viner Hand ITC"/>
        </w:rPr>
        <w:t xml:space="preserve">   </w:t>
      </w:r>
      <w:r w:rsidRPr="00607BA3">
        <w:rPr>
          <w:rFonts w:cs="Calibri"/>
        </w:rPr>
        <w:t xml:space="preserve">( dotazy V. Zvolánková </w:t>
      </w:r>
      <w:r>
        <w:rPr>
          <w:rFonts w:cs="Calibri"/>
        </w:rPr>
        <w:t xml:space="preserve"> </w:t>
      </w:r>
      <w:r w:rsidRPr="00607BA3">
        <w:rPr>
          <w:rFonts w:cs="Calibri"/>
        </w:rPr>
        <w:t>608</w:t>
      </w:r>
      <w:r>
        <w:rPr>
          <w:rFonts w:cs="Calibri"/>
        </w:rPr>
        <w:t xml:space="preserve"> </w:t>
      </w:r>
      <w:r w:rsidRPr="00607BA3">
        <w:rPr>
          <w:rFonts w:cs="Calibri"/>
        </w:rPr>
        <w:t>12</w:t>
      </w:r>
      <w:r>
        <w:rPr>
          <w:rFonts w:cs="Calibri"/>
        </w:rPr>
        <w:t xml:space="preserve"> </w:t>
      </w:r>
      <w:r w:rsidRPr="00607BA3">
        <w:rPr>
          <w:rFonts w:cs="Calibri"/>
        </w:rPr>
        <w:t>18</w:t>
      </w:r>
      <w:r>
        <w:rPr>
          <w:rFonts w:cs="Calibri"/>
        </w:rPr>
        <w:t xml:space="preserve"> </w:t>
      </w:r>
      <w:r w:rsidRPr="00607BA3">
        <w:rPr>
          <w:rFonts w:cs="Calibri"/>
        </w:rPr>
        <w:t>10)</w:t>
      </w:r>
    </w:p>
    <w:p w:rsidR="00B32A9E" w:rsidRPr="008F5F8F" w:rsidRDefault="00B32A9E" w:rsidP="009145A1">
      <w:pPr>
        <w:spacing w:after="0"/>
        <w:rPr>
          <w:b/>
          <w:sz w:val="28"/>
          <w:szCs w:val="28"/>
        </w:rPr>
      </w:pPr>
      <w:r w:rsidRPr="008F5F8F">
        <w:rPr>
          <w:b/>
          <w:sz w:val="28"/>
          <w:szCs w:val="28"/>
        </w:rPr>
        <w:t>Cíl: Kunětická hora u Pardubic, Slatiňany- národní hřebčín ( pro zájemce, především děti prohlídka hřebčína, akce Den koní)</w:t>
      </w:r>
    </w:p>
    <w:p w:rsidR="00B32A9E" w:rsidRPr="008F5F8F" w:rsidRDefault="00B32A9E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  <w:bdr w:val="single" w:sz="4" w:space="0" w:color="auto"/>
        </w:rPr>
        <w:t>Termín: 16.5.2015</w:t>
      </w:r>
      <w:r w:rsidRPr="008F5F8F">
        <w:rPr>
          <w:sz w:val="28"/>
          <w:szCs w:val="28"/>
        </w:rPr>
        <w:t xml:space="preserve">   </w:t>
      </w:r>
      <w:r w:rsidRPr="008F5F8F">
        <w:rPr>
          <w:b/>
          <w:sz w:val="28"/>
          <w:szCs w:val="28"/>
        </w:rPr>
        <w:t>odjezd od školy: 8,00     návrat : 17,00- 18,00+</w:t>
      </w:r>
    </w:p>
    <w:p w:rsidR="00B32A9E" w:rsidRPr="008F5F8F" w:rsidRDefault="00B32A9E" w:rsidP="009145A1">
      <w:pPr>
        <w:spacing w:after="0"/>
        <w:rPr>
          <w:sz w:val="28"/>
          <w:szCs w:val="28"/>
        </w:rPr>
      </w:pPr>
      <w:r w:rsidRPr="008F5F8F">
        <w:rPr>
          <w:b/>
          <w:sz w:val="28"/>
          <w:szCs w:val="28"/>
        </w:rPr>
        <w:t>CENA: 280 Kč ( doprava</w:t>
      </w:r>
      <w:r w:rsidRPr="008F5F8F">
        <w:rPr>
          <w:sz w:val="28"/>
          <w:szCs w:val="28"/>
        </w:rPr>
        <w:t xml:space="preserve">) </w:t>
      </w:r>
      <w:r w:rsidRPr="008F5F8F">
        <w:rPr>
          <w:b/>
          <w:sz w:val="28"/>
          <w:szCs w:val="28"/>
        </w:rPr>
        <w:t xml:space="preserve">+ vstupné </w:t>
      </w:r>
      <w:r w:rsidRPr="008F5F8F">
        <w:rPr>
          <w:sz w:val="28"/>
          <w:szCs w:val="28"/>
          <w:u w:val="single"/>
        </w:rPr>
        <w:t>děti</w:t>
      </w:r>
      <w:r w:rsidRPr="008F5F8F">
        <w:rPr>
          <w:sz w:val="28"/>
          <w:szCs w:val="28"/>
        </w:rPr>
        <w:t>: hrad 50 Kč, ( rodinné 200 Kč), Perníková chaloupka: všichni 60 Kč, Slatiňany-školní  děti 20 Kč</w:t>
      </w:r>
    </w:p>
    <w:p w:rsidR="00B32A9E" w:rsidRPr="008F5F8F" w:rsidRDefault="00B32A9E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  <w:u w:val="single"/>
        </w:rPr>
        <w:t>Účastníci</w:t>
      </w:r>
      <w:r w:rsidRPr="008F5F8F">
        <w:rPr>
          <w:sz w:val="28"/>
          <w:szCs w:val="28"/>
        </w:rPr>
        <w:t>: žáci školy (i bez doprovodu rodičů, dozor u těchto dětí zajišťují učitelé ZŠ Mendíků)+ rodiče, prarodiče.....</w:t>
      </w:r>
    </w:p>
    <w:p w:rsidR="00B32A9E" w:rsidRPr="008F5F8F" w:rsidRDefault="00B32A9E" w:rsidP="009145A1">
      <w:pPr>
        <w:spacing w:after="0"/>
        <w:rPr>
          <w:i/>
          <w:sz w:val="28"/>
          <w:szCs w:val="28"/>
        </w:rPr>
      </w:pPr>
      <w:r w:rsidRPr="008F5F8F">
        <w:rPr>
          <w:i/>
          <w:sz w:val="28"/>
          <w:szCs w:val="28"/>
        </w:rPr>
        <w:t>Náročnost: naprosto nenáročný terén, procházka, možno i s kočárky</w:t>
      </w:r>
    </w:p>
    <w:p w:rsidR="00B32A9E" w:rsidRPr="008F5F8F" w:rsidRDefault="00B32A9E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  <w:bdr w:val="single" w:sz="4" w:space="0" w:color="auto"/>
        </w:rPr>
        <w:t>Program</w:t>
      </w:r>
      <w:r w:rsidRPr="008F5F8F">
        <w:rPr>
          <w:sz w:val="28"/>
          <w:szCs w:val="28"/>
        </w:rPr>
        <w:t xml:space="preserve">: a) </w:t>
      </w:r>
      <w:r w:rsidRPr="008F5F8F">
        <w:rPr>
          <w:b/>
          <w:sz w:val="28"/>
          <w:szCs w:val="28"/>
        </w:rPr>
        <w:t>10,00</w:t>
      </w:r>
      <w:r w:rsidRPr="008F5F8F">
        <w:rPr>
          <w:sz w:val="28"/>
          <w:szCs w:val="28"/>
        </w:rPr>
        <w:t xml:space="preserve"> </w:t>
      </w:r>
      <w:r w:rsidRPr="008F5F8F">
        <w:rPr>
          <w:b/>
          <w:sz w:val="28"/>
          <w:szCs w:val="28"/>
        </w:rPr>
        <w:t>Slatiňany- národní hřebčín</w:t>
      </w:r>
      <w:r w:rsidRPr="008F5F8F">
        <w:rPr>
          <w:sz w:val="28"/>
          <w:szCs w:val="28"/>
        </w:rPr>
        <w:t xml:space="preserve"> (prohlídka stájí – upřednostníme zájemce z řad dětí, ostatní :možnost prohlédnout si akci Den koní)</w:t>
      </w:r>
    </w:p>
    <w:p w:rsidR="00B32A9E" w:rsidRPr="008F5F8F" w:rsidRDefault="00B32A9E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</w:rPr>
        <w:t xml:space="preserve">c) </w:t>
      </w:r>
      <w:r w:rsidRPr="008F5F8F">
        <w:rPr>
          <w:b/>
          <w:sz w:val="28"/>
          <w:szCs w:val="28"/>
        </w:rPr>
        <w:t>Hrad Kunětická hora</w:t>
      </w:r>
      <w:r w:rsidRPr="008F5F8F">
        <w:rPr>
          <w:sz w:val="28"/>
          <w:szCs w:val="28"/>
        </w:rPr>
        <w:t xml:space="preserve"> – úkolovka na stanovištích    b) pro zájemce:  </w:t>
      </w:r>
      <w:r w:rsidRPr="008F5F8F">
        <w:rPr>
          <w:b/>
          <w:sz w:val="28"/>
          <w:szCs w:val="28"/>
        </w:rPr>
        <w:t>Perníková chaloupka</w:t>
      </w:r>
      <w:r w:rsidRPr="008F5F8F">
        <w:rPr>
          <w:sz w:val="28"/>
          <w:szCs w:val="28"/>
        </w:rPr>
        <w:t xml:space="preserve"> v podhradí -40 minut  ( ostatní : posezení v hospůdce)</w:t>
      </w:r>
    </w:p>
    <w:p w:rsidR="00B32A9E" w:rsidRPr="008F5F8F" w:rsidRDefault="00B32A9E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</w:rPr>
        <w:t>S SEBOU: dobré boty, pláštěnka a hlavně dobrá nálada  ( v  místě několik občerstvení)</w:t>
      </w:r>
    </w:p>
    <w:p w:rsidR="00B32A9E" w:rsidRPr="008F5F8F" w:rsidRDefault="00B32A9E" w:rsidP="009145A1">
      <w:pPr>
        <w:spacing w:after="0"/>
        <w:rPr>
          <w:sz w:val="28"/>
          <w:szCs w:val="28"/>
        </w:rPr>
      </w:pPr>
      <w:r w:rsidRPr="008F5F8F">
        <w:rPr>
          <w:b/>
          <w:sz w:val="28"/>
          <w:szCs w:val="28"/>
        </w:rPr>
        <w:t>VLASTNÍ AUTO:-</w:t>
      </w:r>
      <w:r w:rsidRPr="008F5F8F">
        <w:rPr>
          <w:sz w:val="28"/>
          <w:szCs w:val="28"/>
        </w:rPr>
        <w:t xml:space="preserve"> účastníci platí jen vstupy, sraz u hřebčína ve Slatiňanech v 9,30-9,45, dále pak přesun  na Kunětickou horu ( sraz cca 12,00-12,30??)</w:t>
      </w:r>
    </w:p>
    <w:p w:rsidR="00B32A9E" w:rsidRPr="008F5F8F" w:rsidRDefault="00B32A9E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  <w:highlight w:val="green"/>
        </w:rPr>
        <w:t xml:space="preserve">PŘIHLÁŠKY NUTNO ODEVZDAT současně s penězi do  </w:t>
      </w:r>
      <w:r w:rsidRPr="008F5F8F">
        <w:rPr>
          <w:b/>
          <w:sz w:val="28"/>
          <w:szCs w:val="28"/>
          <w:highlight w:val="green"/>
        </w:rPr>
        <w:t>24.4.2015</w:t>
      </w:r>
      <w:r w:rsidRPr="008F5F8F">
        <w:rPr>
          <w:color w:val="FFFF00"/>
          <w:sz w:val="28"/>
          <w:szCs w:val="28"/>
        </w:rPr>
        <w:t xml:space="preserve">  </w:t>
      </w:r>
      <w:r w:rsidRPr="008F5F8F">
        <w:rPr>
          <w:sz w:val="28"/>
          <w:szCs w:val="28"/>
        </w:rPr>
        <w:t xml:space="preserve">   třídním učitelům ( zájezd  se koná v případě naplnění kapacity busu).</w:t>
      </w:r>
    </w:p>
    <w:p w:rsidR="00B32A9E" w:rsidRPr="008F5F8F" w:rsidRDefault="00B32A9E" w:rsidP="009145A1">
      <w:pPr>
        <w:spacing w:after="0"/>
        <w:rPr>
          <w:b/>
          <w:sz w:val="28"/>
          <w:szCs w:val="28"/>
        </w:rPr>
      </w:pPr>
      <w:r w:rsidRPr="008F5F8F">
        <w:rPr>
          <w:b/>
          <w:sz w:val="28"/>
          <w:szCs w:val="28"/>
        </w:rPr>
        <w:t>V PŘÍPADĚ NEÚČASTI NUTNO ZA SEBE SEHNAT (PRO JÍZDU BUSEM) NÁHRADU- PENÍZE NELZE VRACET. DĚKUJEME ZA POCHOPENÍ.</w:t>
      </w:r>
    </w:p>
    <w:p w:rsidR="00B32A9E" w:rsidRPr="008F5F8F" w:rsidRDefault="00B32A9E" w:rsidP="009145A1">
      <w:pPr>
        <w:spacing w:after="0"/>
        <w:rPr>
          <w:b/>
          <w:i/>
          <w:sz w:val="28"/>
          <w:szCs w:val="28"/>
        </w:rPr>
      </w:pPr>
      <w:r w:rsidRPr="008F5F8F"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</w:t>
      </w:r>
      <w:r w:rsidRPr="008F5F8F">
        <w:rPr>
          <w:b/>
          <w:i/>
          <w:sz w:val="28"/>
          <w:szCs w:val="28"/>
        </w:rPr>
        <w:t>zde odstřihni</w:t>
      </w:r>
    </w:p>
    <w:p w:rsidR="00B32A9E" w:rsidRPr="008F5F8F" w:rsidRDefault="00B32A9E" w:rsidP="009145A1">
      <w:pPr>
        <w:spacing w:after="0"/>
        <w:rPr>
          <w:sz w:val="28"/>
          <w:szCs w:val="28"/>
        </w:rPr>
      </w:pPr>
      <w:r w:rsidRPr="008F5F8F">
        <w:rPr>
          <w:b/>
          <w:i/>
          <w:sz w:val="28"/>
          <w:szCs w:val="28"/>
        </w:rPr>
        <w:t>PŘIHLÁŠKA: JMÉNA...........................................</w:t>
      </w:r>
      <w:r>
        <w:rPr>
          <w:b/>
          <w:i/>
          <w:sz w:val="28"/>
          <w:szCs w:val="28"/>
        </w:rPr>
        <w:t>..</w:t>
      </w:r>
      <w:r w:rsidRPr="008F5F8F">
        <w:rPr>
          <w:b/>
          <w:i/>
          <w:sz w:val="28"/>
          <w:szCs w:val="28"/>
        </w:rPr>
        <w:t>.POČET OSOB:........................TŘÍDA...............</w:t>
      </w:r>
      <w:r w:rsidRPr="008F5F8F">
        <w:rPr>
          <w:sz w:val="28"/>
          <w:szCs w:val="28"/>
        </w:rPr>
        <w:t xml:space="preserve"> </w:t>
      </w:r>
    </w:p>
    <w:p w:rsidR="00B32A9E" w:rsidRPr="008F5F8F" w:rsidRDefault="00B32A9E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</w:rPr>
        <w:t>ZPŮSOB DOPRAVY ( zaškrtněte): A) vlastním autem     b) autobusem</w:t>
      </w:r>
    </w:p>
    <w:p w:rsidR="00B32A9E" w:rsidRPr="008F5F8F" w:rsidRDefault="00B32A9E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</w:rPr>
        <w:t>Jen pro účastníky busem : telefon na rodiče či přítomného dospělého:..................................................        podpis rodiče::..........................................</w:t>
      </w:r>
    </w:p>
    <w:p w:rsidR="00B32A9E" w:rsidRPr="008F5F8F" w:rsidRDefault="00B32A9E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</w:rPr>
        <w:t xml:space="preserve">Po návratu ke škole si dítě vyzvedne:................................................Dítě může jít samo domů bez doprovodu   ANO- NE    </w:t>
      </w:r>
    </w:p>
    <w:p w:rsidR="00B32A9E" w:rsidRPr="008F5F8F" w:rsidRDefault="00B32A9E" w:rsidP="009145A1">
      <w:pPr>
        <w:pBdr>
          <w:top w:val="single" w:sz="12" w:space="1" w:color="auto"/>
          <w:bottom w:val="single" w:sz="12" w:space="1" w:color="auto"/>
        </w:pBdr>
        <w:spacing w:after="0"/>
        <w:rPr>
          <w:sz w:val="28"/>
          <w:szCs w:val="28"/>
        </w:rPr>
      </w:pPr>
      <w:r w:rsidRPr="008F5F8F">
        <w:rPr>
          <w:sz w:val="28"/>
          <w:szCs w:val="28"/>
        </w:rPr>
        <w:t>Zvláštní upozornění: Za bezpečnost dětí během akce  zodpovídají přítomní rodiče či zástupce rodičů. Pozor na pohyb v hradním areálu a u zvířat!!</w:t>
      </w:r>
    </w:p>
    <w:p w:rsidR="00B32A9E" w:rsidRDefault="00B32A9E" w:rsidP="009145A1">
      <w:pPr>
        <w:spacing w:after="0"/>
        <w:rPr>
          <w:sz w:val="28"/>
          <w:szCs w:val="28"/>
        </w:rPr>
      </w:pPr>
    </w:p>
    <w:p w:rsidR="00B32A9E" w:rsidRPr="008F5F8F" w:rsidRDefault="00B32A9E" w:rsidP="008F5F8F">
      <w:pPr>
        <w:rPr>
          <w:sz w:val="36"/>
          <w:szCs w:val="36"/>
        </w:rPr>
      </w:pPr>
      <w:r w:rsidRPr="008F5F8F">
        <w:rPr>
          <w:sz w:val="36"/>
          <w:szCs w:val="36"/>
          <w:highlight w:val="cyan"/>
        </w:rPr>
        <w:t xml:space="preserve">Žáci </w:t>
      </w:r>
      <w:smartTag w:uri="urn:schemas-microsoft-com:office:smarttags" w:element="metricconverter">
        <w:smartTagPr>
          <w:attr w:name="ProductID" w:val="2. a"/>
        </w:smartTagPr>
        <w:r w:rsidRPr="008F5F8F">
          <w:rPr>
            <w:sz w:val="36"/>
            <w:szCs w:val="36"/>
            <w:highlight w:val="cyan"/>
          </w:rPr>
          <w:t>2. a</w:t>
        </w:r>
      </w:smartTag>
      <w:r w:rsidRPr="008F5F8F">
        <w:rPr>
          <w:sz w:val="36"/>
          <w:szCs w:val="36"/>
          <w:highlight w:val="cyan"/>
        </w:rPr>
        <w:t xml:space="preserve"> 3. ročníků</w:t>
      </w:r>
      <w:r w:rsidRPr="008F5F8F">
        <w:rPr>
          <w:sz w:val="36"/>
          <w:szCs w:val="36"/>
        </w:rPr>
        <w:t xml:space="preserve">, kteří jsou do 27. 4. na škole v přírodě, mohou přihlášku s penězi odevzdat </w:t>
      </w:r>
      <w:r w:rsidRPr="008F5F8F">
        <w:rPr>
          <w:sz w:val="36"/>
          <w:szCs w:val="36"/>
          <w:highlight w:val="cyan"/>
        </w:rPr>
        <w:t>NEJPOZDĚJI</w:t>
      </w:r>
      <w:r w:rsidRPr="008F5F8F">
        <w:rPr>
          <w:sz w:val="36"/>
          <w:szCs w:val="36"/>
        </w:rPr>
        <w:t xml:space="preserve"> do 29. 4. </w:t>
      </w:r>
    </w:p>
    <w:sectPr w:rsidR="00B32A9E" w:rsidRPr="008F5F8F" w:rsidSect="00D940BD">
      <w:pgSz w:w="11906" w:h="16838"/>
      <w:pgMar w:top="426" w:right="424" w:bottom="142" w:left="56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iner Hand ITC">
    <w:altName w:val="Papyrus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062"/>
    <w:rsid w:val="0004000C"/>
    <w:rsid w:val="000E29BA"/>
    <w:rsid w:val="00104583"/>
    <w:rsid w:val="001664F7"/>
    <w:rsid w:val="00352C47"/>
    <w:rsid w:val="003B5072"/>
    <w:rsid w:val="0053212A"/>
    <w:rsid w:val="00607BA3"/>
    <w:rsid w:val="00607CE5"/>
    <w:rsid w:val="00630A0D"/>
    <w:rsid w:val="00673561"/>
    <w:rsid w:val="00682E17"/>
    <w:rsid w:val="0081196E"/>
    <w:rsid w:val="008860A2"/>
    <w:rsid w:val="008D7013"/>
    <w:rsid w:val="008F5F8F"/>
    <w:rsid w:val="009145A1"/>
    <w:rsid w:val="00916F7E"/>
    <w:rsid w:val="00993816"/>
    <w:rsid w:val="009B5062"/>
    <w:rsid w:val="009C6101"/>
    <w:rsid w:val="009D48FE"/>
    <w:rsid w:val="009E401E"/>
    <w:rsid w:val="00A7051A"/>
    <w:rsid w:val="00A73C4F"/>
    <w:rsid w:val="00A77491"/>
    <w:rsid w:val="00AB3D8F"/>
    <w:rsid w:val="00B32A9E"/>
    <w:rsid w:val="00C30870"/>
    <w:rsid w:val="00D940BD"/>
    <w:rsid w:val="00E522C1"/>
    <w:rsid w:val="00FA6462"/>
    <w:rsid w:val="00FE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1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0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0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50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5062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9B506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3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337</Words>
  <Characters>1992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PUTOVÁNÍ  S  MENDÍKY  -  EXPEDICE   MENDÍK   2015           ( dotazy V</dc:title>
  <dc:subject/>
  <dc:creator>Veronika Zvolánková</dc:creator>
  <cp:keywords/>
  <dc:description/>
  <cp:lastModifiedBy>Hana Burgerová</cp:lastModifiedBy>
  <cp:revision>2</cp:revision>
  <cp:lastPrinted>2015-04-17T09:42:00Z</cp:lastPrinted>
  <dcterms:created xsi:type="dcterms:W3CDTF">2015-05-15T06:07:00Z</dcterms:created>
  <dcterms:modified xsi:type="dcterms:W3CDTF">2015-05-15T06:07:00Z</dcterms:modified>
</cp:coreProperties>
</file>